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บริการขึ้นทะเบียนผู้สูงอายุ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บริการขึ้นทะเบียนผู้สูงอายุ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ระเบียบกระทรวงมหาดไทยว่าด้วยหลักเกณฑ์การจ่ายเงินเบี้ยยังชีพผู้้สูงอายุขององค์กรปกครองส่วนท้องถิ่น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บริการขึ้นทะเบียนผู้สูงอายุ 10/08/2558 11:33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สำนักปลัดองค์การบริหารส่วนตำบลดอน/ติดต่อด้วยตนเอง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ยื่นคำขอขึ้นทะเบียน</w:t>
              <w:br/>
              <w:t xml:space="preserve">ตรวจสอบเอกสารหลักฐาน</w:t>
              <w:br/>
              <w:t xml:space="preserve">เสนอคณะกรรมการตรวจสอบ</w:t>
              <w:br/>
              <w:t xml:space="preserve">เสนอผู้บังคับบัญชา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ถึง 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0 -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4 นาที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(www.dorn.go.th)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แบบฟอร์มลงทะเบียนผู้สูงอายุ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