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ใบอนุญาตการจัดตั้งสถานที่จำหน่ายอาหารและสะสมอาหาร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ใบอนุญาตการจัดตั้งสถานที่จำหน่ายอาหารและสะสมอาหาร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การควบคุมสถานที่จำหน่ายอาหารหรือสถานที่สะสมอาหาร พ.ศ.2553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ข้อบัญญัติองค์การบริหารส่วนตำบลดอน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ใบอนุญาตการจัดตั้งสถานที่จำหน่ายอาหารและสะสมอาหาร 24/08/2558 15:05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ส่วนการคลัง องค์การบริหารส่วนตำบลดอน/ติดต่อด้วยตนเอง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ยื่นหลักฐานและหลักฐานที่เกี่ยวข้อง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ตามแบบ อบต.กำหนด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แบบขออนุญาตสถานที่จำหน่ายอาหารและสะสมอาหาร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