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การขอข้อมูลข่าวสาร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การขอข้อมูลข่าวสาร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พ.ร.บ.ข้อมูลข่าวสารของทางราชการ พ.ศ. ๒๕๔๐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ไม่กำหนด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2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2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 การขอข้อมูลข่าวสาร องค์การบริหารส่วนตำบลดอน อำเภอปะนาเระ จังหวัดปัตตานี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สำนักงานปลัดองค์การบริหารส่วนตำบลดอน/ติดต่อด้วยตนเอง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ไม่มี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เจ้าหน้าที่รับเรื่องคำร้องขอใช้บริการ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 ถึง 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นำเรื่องแจ้งเจ้าหน้าที่ที่รับผิดชอบ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ถึง 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นำเสนอผู้บริหารอนุญาต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ถึง 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5 ถึง 10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(ผู้ยื่นคำร้องเซ็นรับรองสำเนา)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ไม่มี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 94130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(โทร.073 466 134)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www.dorn.go.th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(ร้องเรื่องราวร้องทุกข์)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gridSpan w:val="2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1 โดยหัวหน้าหน่วยงาน (Reviewer)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