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การจัดเก็บภาษีบำรุงท้องที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องค์การบริหารส่วนตำบลดอน อำเภอปะนาเระ จังหวัดปัตตานี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การจัดเก็บภาษีบำรุงท้องที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องค์การบริหารส่วนตำบลดอน อำเภอปะนาเระ จังหวัดปัตตานี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อื่นๆ (เช่น การออกผลการวิเคราะห์ / ให้ความเห็นชอบ)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967F2B7" w14:textId="77777777" w:rsidTr="008C1396">
        <w:trPr>
          <w:trHeight w:val="567"/>
        </w:trPr>
        <w:tc>
          <w:tcPr>
            <w:tcW w:w="10314" w:type="dxa"/>
            <w:gridSpan w:val="2"/>
            <w:vAlign w:val="center"/>
          </w:tcPr>
          <w:p w14:paraId="32AEDD2E" w14:textId="77777777" w:rsidR="00394708" w:rsidRPr="0087182F" w:rsidRDefault="00394708" w:rsidP="008C1396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>ไม่มีข้อมูลขอบเขตการให้บริการ</w:t>
            </w: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พระราชบัญญัติภาษีบำรุงท้องที่  พ.ศ.2508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บริการที่มีความสำคัญด้านเศรษฐกิจ/สังคม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/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พระราชบัญญัติภาษีบำรุงท้องที่ พ.ศ.2528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5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นาที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[สำเนาคู่มือประชาชน] การจัดเก็บภาษีบำรุงท้องที 24/08/2558 11:51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0514C514" w14:textId="77777777" w:rsidTr="009B7715">
        <w:trPr>
          <w:trHeight w:val="567"/>
        </w:trPr>
        <w:tc>
          <w:tcPr>
            <w:tcW w:w="10314" w:type="dxa"/>
            <w:gridSpan w:val="2"/>
            <w:vAlign w:val="center"/>
          </w:tcPr>
          <w:p w14:paraId="224D286E" w14:textId="77777777" w:rsidR="00094F82" w:rsidRPr="000C2AAC" w:rsidRDefault="00094F82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ไม่มีข้อมูลขอบเขตการให้บริการ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ไม่มีข้อมูลหลักเกณฑ์ วิธีการ และเงื่อนไขในการยื่นคำขอ</w:t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ยื่นแบบ ภ.บ.ท.5 พร้อมหลักฐาน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กระทรวงมหาดไทย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5 นาที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ผ่านการดำเนินการลดขั้นตอน และระยะเวลาปฏิบัติราชการมาแล้ว 3 นาที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กระทรวงมหาดไทย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7 บาท ต่อไร่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ภ.บ.ท.5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25/08/2558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คู่มือประชาชนอยู่ระหว่างการจัดทำ / แก้ไข (User)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องค์การบริหารส่วนตำบลดอน อำเภอปะนาเระ จังหวัดปัตตานี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