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งานช่วยเหลือผู้ประสบภัย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งานช่วยเหลือผู้ประสบภัย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กระบวนงานที่เชื่อมโยงหลายหน่วยงาน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ระเบียนกระทรวงการคลังว่าด้วยเงินทดลองราชการเพื่อช่วยเหลือผู้ประสบภัยพิบัติกรณีฉุกเฉิน พ.ศ. 2556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อำนาจตามความในมาตรา 68(2) แห่ง พรบ.สภาตำบลและองค์การบริหารส่วนตำบล พ.ศ.2557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[สำเนาคู่มือประชาชน] งานช่วยเหลือผู้ประสบภัย 24/08/2558 14:24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ส่วนโยธา องค์กาารบริหารส่วนตำบลดอน/ติดต่อด้วยตนเอง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ไม่มีข้อมูลหลักเกณฑ์ วิธีการ และเงื่อนไขในการยื่นคำขอ</w:t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ยื่นคำร้องพร้อมหลักฐานที่เกี่ยวข้อง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กระทรวงมหาดไทย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5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กระทรวงมหาดไทย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gridSpan w:val="2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แบบคำร้อง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คู่มือประชาชนอยู่ระหว่างการจัดทำ / แก้ไข (User)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องค์การบริหารส่วนตำบลดอน อำเภอปะนาเระ จังหวัดปัตตานี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