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บริการขึ้นทะเบียนคนพิการ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องค์การบริหารส่วนตำบลดอน อำเภอปะนาเระ จังหวัดปัตตานี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บริการขึ้นทะเบียนคนพิการ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องค์การบริหารส่วนตำบลดอน อำเภอปะนาเระ จังหวัดปัตตานี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967F2B7" w14:textId="77777777" w:rsidTr="008C1396">
        <w:trPr>
          <w:trHeight w:val="567"/>
        </w:trPr>
        <w:tc>
          <w:tcPr>
            <w:tcW w:w="10314" w:type="dxa"/>
            <w:gridSpan w:val="2"/>
            <w:vAlign w:val="center"/>
          </w:tcPr>
          <w:p w14:paraId="32AEDD2E" w14:textId="77777777" w:rsidR="00394708" w:rsidRPr="0087182F" w:rsidRDefault="00394708" w:rsidP="008C1396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>ไม่มีข้อมูลขอบเขตการให้บริการ</w:t>
            </w: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ระเบียบกระทรวงมหาดไทยว่าด้วยหลักเกณฑ์การจ่ายเงินเบี้ยความพิการขององค์กรปกครองส่วนท้องถิ่น พ.ศ. 2553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/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ระเบียบกระทรวงมหาดไทยว่าด้วยหลักเกณฑ์การจ่ายเบี้ยความพิการขององค์กรปกครอส่วนท้องถิ่น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12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[สำเนาคู่มือประชาชน] บริการขึ้นทะเบียนคนพิการ 10/08/2558 12:57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0514C514" w14:textId="77777777" w:rsidTr="009B7715">
        <w:trPr>
          <w:trHeight w:val="567"/>
        </w:trPr>
        <w:tc>
          <w:tcPr>
            <w:tcW w:w="10314" w:type="dxa"/>
            <w:gridSpan w:val="2"/>
            <w:vAlign w:val="center"/>
          </w:tcPr>
          <w:p w14:paraId="224D286E" w14:textId="77777777" w:rsidR="00094F82" w:rsidRPr="000C2AAC" w:rsidRDefault="00094F82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ไม่มีข้อมูลขอบเขตการให้บริการ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ไม่มีข้อมูลหลักเกณฑ์ วิธีการ และเงื่อนไขในการยื่นคำขอ</w:t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ยื่นคำขอขึ้นทะเบียน</w:t>
              <w:br/>
              <w:t xml:space="preserve">ตรวจสอบเอกสารหลักฐาน</w:t>
              <w:br/>
              <w:t xml:space="preserve">เสนอคณะกรรมการตรวจสอบ</w:t>
              <w:br/>
              <w:t xml:space="preserve">เสนอผู้บังคับบัญชา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12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12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ผ่านการดำเนินการลดขั้นตอน และระยะเวลาปฏิบัติราชการมาแล้ว 10 นาที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gridSpan w:val="2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แบบฟอร์มขึ้นทะเบียนผู้พิการ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คู่มือประชาชนอยู่ระหว่างการจัดทำ / แก้ไข (User)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องค์การบริหารส่วนตำบลดอน อำเภอปะนาเระ จังหวัดปัตตานี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