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ใบอนุญาตประกอบกิจการที่เป็นอันตรายต่อสุขภาพ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ใบอนุญาตประกอบกิจการที่เป็นอันตรายต่อสุขภาพ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องค์การบริหารส่วนตำบลดอน อำเภอปะนาเระ จังหวัดปัตตานี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พ.ศ.2545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ส่วนภูมิภาค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กฏกระทรวงกำหนดหลักเกณฑ์ วิธีและ มาตราการในการควบคุมสถานที่ประกอบกิจการที่เป็นอันตรายต่อสุขภาพ พ.ศ.2545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[สำเนาคู่มือประชาชน] ใบอนุญาตประกอบกิจการที่เป็นอันตรายต่อสุขภาพ 24/08/2558 14:45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ส่วนการคลัง องค์การบริหารส่วนตำบลดอน/ติดต่อด้วยตนเอง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ไม่มีข้อมูลหลักเกณฑ์ วิธีการ และเงื่อนไขในการยื่นคำขอ</w:t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ยื่นหลักฐานและเอกสารที่เกี่ยวข้อง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5 นาที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กระทรวงมหาดไทย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ตาม อบต.กำหนด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แบบขออนุญาตกิจการที่เป็นอันตรายต่อสุขภาพ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องค์การบริหารส่วนตำบลดอน อำเภอปะนาเระ จังหวัดปัตตานี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